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5A97" w14:textId="200F0AAE" w:rsidR="00DE441C" w:rsidRDefault="00312DAE" w:rsidP="00701325">
      <w:pPr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A95A99" wp14:editId="4F16DBD2">
                <wp:simplePos x="0" y="0"/>
                <wp:positionH relativeFrom="column">
                  <wp:posOffset>3895725</wp:posOffset>
                </wp:positionH>
                <wp:positionV relativeFrom="paragraph">
                  <wp:posOffset>-1833245</wp:posOffset>
                </wp:positionV>
                <wp:extent cx="2943225" cy="14859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95AA5" w14:textId="0181AE4A" w:rsidR="00786C77" w:rsidRDefault="00DE2FC6" w:rsidP="007F2A5D">
                            <w:pPr>
                              <w:pStyle w:val="Heading3"/>
                              <w:jc w:val="right"/>
                              <w:rPr>
                                <w:rFonts w:ascii="Times New Roman" w:hAns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3"/>
                              </w:rPr>
                              <w:t>Richard Johnston Salter</w:t>
                            </w:r>
                            <w:r w:rsidR="00786C77">
                              <w:rPr>
                                <w:rFonts w:ascii="Times New Roman" w:hAnsi="Times New Roman"/>
                                <w:sz w:val="23"/>
                              </w:rPr>
                              <w:t>, Principal</w:t>
                            </w:r>
                          </w:p>
                          <w:p w14:paraId="74A95AA7" w14:textId="77777777" w:rsidR="00D47025" w:rsidRDefault="006B624B" w:rsidP="007F2A5D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  <w:t xml:space="preserve">Teresa Burrows, </w:t>
                            </w:r>
                            <w:r w:rsidR="00283912"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  <w:t>Assistant Principal</w:t>
                            </w:r>
                          </w:p>
                          <w:p w14:paraId="4F18E9B7" w14:textId="33DA7286" w:rsidR="00402A29" w:rsidRDefault="00BB384F" w:rsidP="00402A29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  <w:t>Marcus Culpepper</w:t>
                            </w:r>
                            <w:r w:rsidR="00F9089D"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  <w:t>, Assistant Principal</w:t>
                            </w:r>
                          </w:p>
                          <w:p w14:paraId="74A95AA9" w14:textId="34A4C448" w:rsidR="002A55BB" w:rsidRDefault="005F263D" w:rsidP="007F2A5D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  <w:t>Brad Bodine</w:t>
                            </w:r>
                            <w:r w:rsidR="006112BF"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  <w:t>,</w:t>
                            </w:r>
                            <w:r w:rsidR="00AF5B8F"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  <w:t xml:space="preserve"> </w:t>
                            </w:r>
                            <w:r w:rsidR="002D54FC"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  <w:t>Assistant Principal</w:t>
                            </w:r>
                          </w:p>
                          <w:p w14:paraId="4A267CE7" w14:textId="6B9B10E2" w:rsidR="005240C7" w:rsidRDefault="00B2410A" w:rsidP="007F2A5D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  <w:t>Jim Pace</w:t>
                            </w:r>
                            <w:r w:rsidR="005240C7"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  <w:t>, Dean of Students</w:t>
                            </w:r>
                          </w:p>
                          <w:p w14:paraId="74A95AAA" w14:textId="5604F0B7" w:rsidR="00B57A44" w:rsidRDefault="002D54FC" w:rsidP="007F2A5D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  <w:t xml:space="preserve">Greg Sakelaris, </w:t>
                            </w:r>
                            <w:r w:rsidR="00D065F5"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</w:rPr>
                              <w:t>Athletic Director</w:t>
                            </w:r>
                          </w:p>
                          <w:p w14:paraId="74A95AAB" w14:textId="77777777" w:rsidR="00786C77" w:rsidRDefault="00786C77" w:rsidP="007F2A5D">
                            <w:pPr>
                              <w:ind w:left="2160" w:firstLine="72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95A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6.75pt;margin-top:-144.35pt;width:231.75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" filled="f" stroked="f">
                <v:textbox>
                  <w:txbxContent>
                    <w:p w14:paraId="74A95AA5" w14:textId="0181AE4A" w:rsidR="00786C77" w:rsidRDefault="00DE2FC6" w:rsidP="007F2A5D">
                      <w:pPr>
                        <w:pStyle w:val="Heading3"/>
                        <w:jc w:val="right"/>
                        <w:rPr>
                          <w:rFonts w:ascii="Times New Roman" w:hAnsi="Times New Roman"/>
                          <w:sz w:val="23"/>
                        </w:rPr>
                      </w:pPr>
                      <w:r>
                        <w:rPr>
                          <w:rFonts w:ascii="Times New Roman" w:hAnsi="Times New Roman"/>
                          <w:sz w:val="23"/>
                        </w:rPr>
                        <w:t>Richard Johnston Salter</w:t>
                      </w:r>
                      <w:r w:rsidR="00786C77">
                        <w:rPr>
                          <w:rFonts w:ascii="Times New Roman" w:hAnsi="Times New Roman"/>
                          <w:sz w:val="23"/>
                        </w:rPr>
                        <w:t>, Principal</w:t>
                      </w:r>
                    </w:p>
                    <w:p w14:paraId="74A95AA7" w14:textId="77777777" w:rsidR="00D47025" w:rsidRDefault="006B624B" w:rsidP="007F2A5D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</w:rPr>
                        <w:t xml:space="preserve">Teresa Burrows, </w:t>
                      </w:r>
                      <w:r w:rsidR="00283912">
                        <w:rPr>
                          <w:b/>
                          <w:bCs/>
                          <w:i/>
                          <w:iCs/>
                          <w:sz w:val="23"/>
                        </w:rPr>
                        <w:t>Assistant Principal</w:t>
                      </w:r>
                    </w:p>
                    <w:p w14:paraId="4F18E9B7" w14:textId="33DA7286" w:rsidR="00402A29" w:rsidRDefault="00BB384F" w:rsidP="00402A29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</w:rPr>
                        <w:t>Marcus Culpepper</w:t>
                      </w:r>
                      <w:r w:rsidR="00F9089D">
                        <w:rPr>
                          <w:b/>
                          <w:bCs/>
                          <w:i/>
                          <w:iCs/>
                          <w:sz w:val="23"/>
                        </w:rPr>
                        <w:t>, Assistant Principal</w:t>
                      </w:r>
                    </w:p>
                    <w:p w14:paraId="74A95AA9" w14:textId="34A4C448" w:rsidR="002A55BB" w:rsidRDefault="005F263D" w:rsidP="007F2A5D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</w:rPr>
                        <w:t>Brad Bodine</w:t>
                      </w:r>
                      <w:r w:rsidR="006112BF">
                        <w:rPr>
                          <w:b/>
                          <w:bCs/>
                          <w:i/>
                          <w:iCs/>
                          <w:sz w:val="23"/>
                        </w:rPr>
                        <w:t>,</w:t>
                      </w:r>
                      <w:r w:rsidR="00AF5B8F">
                        <w:rPr>
                          <w:b/>
                          <w:bCs/>
                          <w:i/>
                          <w:iCs/>
                          <w:sz w:val="23"/>
                        </w:rPr>
                        <w:t xml:space="preserve"> </w:t>
                      </w:r>
                      <w:r w:rsidR="002D54FC">
                        <w:rPr>
                          <w:b/>
                          <w:bCs/>
                          <w:i/>
                          <w:iCs/>
                          <w:sz w:val="23"/>
                        </w:rPr>
                        <w:t>Assistant Principal</w:t>
                      </w:r>
                    </w:p>
                    <w:p w14:paraId="4A267CE7" w14:textId="6B9B10E2" w:rsidR="005240C7" w:rsidRDefault="00B2410A" w:rsidP="007F2A5D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</w:rPr>
                        <w:t>Jim Pace</w:t>
                      </w:r>
                      <w:r w:rsidR="005240C7">
                        <w:rPr>
                          <w:b/>
                          <w:bCs/>
                          <w:i/>
                          <w:iCs/>
                          <w:sz w:val="23"/>
                        </w:rPr>
                        <w:t>, Dean of Students</w:t>
                      </w:r>
                    </w:p>
                    <w:p w14:paraId="74A95AAA" w14:textId="5604F0B7" w:rsidR="00B57A44" w:rsidRDefault="002D54FC" w:rsidP="007F2A5D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</w:rPr>
                        <w:t xml:space="preserve">Greg Sakelaris, </w:t>
                      </w:r>
                      <w:r w:rsidR="00D065F5">
                        <w:rPr>
                          <w:b/>
                          <w:bCs/>
                          <w:i/>
                          <w:iCs/>
                          <w:sz w:val="23"/>
                        </w:rPr>
                        <w:t>Athletic Director</w:t>
                      </w:r>
                    </w:p>
                    <w:p w14:paraId="74A95AAB" w14:textId="77777777" w:rsidR="00786C77" w:rsidRDefault="00786C77" w:rsidP="007F2A5D">
                      <w:pPr>
                        <w:ind w:left="2160" w:firstLine="72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95A9B" wp14:editId="74A95A9C">
                <wp:simplePos x="0" y="0"/>
                <wp:positionH relativeFrom="column">
                  <wp:posOffset>-15875</wp:posOffset>
                </wp:positionH>
                <wp:positionV relativeFrom="paragraph">
                  <wp:posOffset>-228600</wp:posOffset>
                </wp:positionV>
                <wp:extent cx="6858000" cy="0"/>
                <wp:effectExtent l="31750" t="28575" r="34925" b="2857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01C7A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-18pt" to="538.75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95A9D" wp14:editId="74A95A9E">
                <wp:simplePos x="0" y="0"/>
                <wp:positionH relativeFrom="column">
                  <wp:posOffset>2514600</wp:posOffset>
                </wp:positionH>
                <wp:positionV relativeFrom="paragraph">
                  <wp:posOffset>-1943100</wp:posOffset>
                </wp:positionV>
                <wp:extent cx="1235075" cy="1515745"/>
                <wp:effectExtent l="0" t="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95AAC" w14:textId="77777777" w:rsidR="00786C77" w:rsidRDefault="002A55BB" w:rsidP="008B5DB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95AB5" wp14:editId="74A95AB6">
                                  <wp:extent cx="1114425" cy="1414387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etterhead_b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972" cy="1411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5A9D" id="Text Box 9" o:spid="_x0000_s1027" type="#_x0000_t202" style="position:absolute;margin-left:198pt;margin-top:-153pt;width:97.25pt;height:1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" stroked="f">
                <v:textbox>
                  <w:txbxContent>
                    <w:p w14:paraId="74A95AAC" w14:textId="77777777" w:rsidR="00786C77" w:rsidRDefault="002A55BB" w:rsidP="008B5DB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A95AB5" wp14:editId="74A95AB6">
                            <wp:extent cx="1114425" cy="1414387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etterhead_b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972" cy="1411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A95A9F" wp14:editId="74A95AA0">
                <wp:simplePos x="0" y="0"/>
                <wp:positionH relativeFrom="column">
                  <wp:posOffset>-342900</wp:posOffset>
                </wp:positionH>
                <wp:positionV relativeFrom="paragraph">
                  <wp:posOffset>-1943100</wp:posOffset>
                </wp:positionV>
                <wp:extent cx="2743200" cy="1600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95AAD" w14:textId="77777777" w:rsidR="00786C77" w:rsidRDefault="00786C77">
                            <w:pPr>
                              <w:pStyle w:val="Heading1"/>
                              <w:rPr>
                                <w:rFonts w:ascii="Century" w:hAnsi="Century"/>
                                <w:sz w:val="6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entury" w:hAnsi="Century"/>
                                    <w:sz w:val="66"/>
                                  </w:rPr>
                                  <w:t>GALENA</w:t>
                                </w:r>
                              </w:smartTag>
                            </w:smartTag>
                          </w:p>
                          <w:p w14:paraId="74A95AAE" w14:textId="77777777" w:rsidR="00786C77" w:rsidRDefault="00786C77">
                            <w:pPr>
                              <w:pStyle w:val="Heading2"/>
                              <w:rPr>
                                <w:rFonts w:ascii="Century" w:hAnsi="Century"/>
                                <w:sz w:val="42"/>
                              </w:rPr>
                            </w:pPr>
                            <w:r>
                              <w:rPr>
                                <w:rFonts w:ascii="Century" w:hAnsi="Century"/>
                                <w:sz w:val="42"/>
                              </w:rPr>
                              <w:t>HIGH SCHOOL</w:t>
                            </w:r>
                          </w:p>
                          <w:p w14:paraId="74A95AAF" w14:textId="77777777" w:rsidR="00786C77" w:rsidRDefault="00786C77">
                            <w:pPr>
                              <w:pStyle w:val="BodyText"/>
                              <w:rPr>
                                <w:rFonts w:ascii="Century" w:hAnsi="Century"/>
                                <w:b w:val="0"/>
                                <w:bCs w:val="0"/>
                                <w:sz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Century" w:hAnsi="Century"/>
                                    <w:b w:val="0"/>
                                    <w:bCs w:val="0"/>
                                    <w:sz w:val="18"/>
                                  </w:rPr>
                                  <w:t>WASHOE</w:t>
                                </w:r>
                              </w:smartTag>
                              <w:r>
                                <w:rPr>
                                  <w:rFonts w:ascii="Century" w:hAnsi="Century"/>
                                  <w:b w:val="0"/>
                                  <w:bCs w:val="0"/>
                                  <w:sz w:val="1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Century" w:hAnsi="Century"/>
                                    <w:b w:val="0"/>
                                    <w:bCs w:val="0"/>
                                    <w:sz w:val="18"/>
                                  </w:rPr>
                                  <w:t>COUNTY</w:t>
                                </w:r>
                              </w:smartTag>
                              <w:r>
                                <w:rPr>
                                  <w:rFonts w:ascii="Century" w:hAnsi="Century"/>
                                  <w:b w:val="0"/>
                                  <w:bCs w:val="0"/>
                                  <w:sz w:val="1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Century" w:hAnsi="Century"/>
                                    <w:b w:val="0"/>
                                    <w:bCs w:val="0"/>
                                    <w:sz w:val="18"/>
                                  </w:rPr>
                                  <w:t>SCHOOL DISTRICT</w:t>
                                </w:r>
                              </w:smartTag>
                            </w:smartTag>
                          </w:p>
                          <w:p w14:paraId="74A95AB0" w14:textId="77777777" w:rsidR="00786C77" w:rsidRDefault="00786C77">
                            <w:pPr>
                              <w:jc w:val="center"/>
                              <w:rPr>
                                <w:rFonts w:ascii="Century" w:hAnsi="Century"/>
                                <w:sz w:val="1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Century" w:hAnsi="Century"/>
                                    <w:sz w:val="18"/>
                                  </w:rPr>
                                  <w:t>3600 BUTCH CASSIDY WAY</w:t>
                                </w:r>
                              </w:smartTag>
                            </w:smartTag>
                          </w:p>
                          <w:p w14:paraId="74A95AB1" w14:textId="77777777" w:rsidR="00786C77" w:rsidRDefault="00786C77">
                            <w:pPr>
                              <w:jc w:val="center"/>
                              <w:rPr>
                                <w:rFonts w:ascii="Century" w:hAnsi="Century"/>
                                <w:sz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entury" w:hAnsi="Century"/>
                                    <w:sz w:val="18"/>
                                  </w:rPr>
                                  <w:t>RENO</w:t>
                                </w:r>
                              </w:smartTag>
                              <w:r>
                                <w:rPr>
                                  <w:rFonts w:ascii="Century" w:hAnsi="Century"/>
                                  <w:sz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Century" w:hAnsi="Century"/>
                                    <w:sz w:val="18"/>
                                  </w:rPr>
                                  <w:t>NEVADA</w:t>
                                </w:r>
                              </w:smartTag>
                              <w:r>
                                <w:rPr>
                                  <w:rFonts w:ascii="Century" w:hAnsi="Century"/>
                                  <w:sz w:val="18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Century" w:hAnsi="Century"/>
                                    <w:sz w:val="18"/>
                                  </w:rPr>
                                  <w:t>89511</w:t>
                                </w:r>
                              </w:smartTag>
                            </w:smartTag>
                          </w:p>
                          <w:p w14:paraId="74A95AB2" w14:textId="77777777" w:rsidR="00786C77" w:rsidRDefault="006B624B">
                            <w:pPr>
                              <w:jc w:val="center"/>
                              <w:rPr>
                                <w:rFonts w:ascii="Century" w:hAnsi="Century"/>
                                <w:sz w:val="18"/>
                              </w:rPr>
                            </w:pPr>
                            <w:r>
                              <w:rPr>
                                <w:rFonts w:ascii="Century" w:hAnsi="Century"/>
                                <w:sz w:val="18"/>
                              </w:rPr>
                              <w:t>Phone 775-851-5630</w:t>
                            </w:r>
                          </w:p>
                          <w:p w14:paraId="74A95AB3" w14:textId="77777777" w:rsidR="006B624B" w:rsidRDefault="006B624B">
                            <w:pPr>
                              <w:jc w:val="center"/>
                              <w:rPr>
                                <w:rFonts w:ascii="Goudy Old Style" w:hAnsi="Goudy Old Style"/>
                                <w:sz w:val="16"/>
                              </w:rPr>
                            </w:pPr>
                            <w:r>
                              <w:rPr>
                                <w:rFonts w:ascii="Century" w:hAnsi="Century"/>
                                <w:sz w:val="18"/>
                              </w:rPr>
                              <w:t>Fax 775-851-5607</w:t>
                            </w:r>
                          </w:p>
                          <w:p w14:paraId="74A95AB4" w14:textId="77777777" w:rsidR="00786C77" w:rsidRDefault="00786C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5A9F" id="Text Box 2" o:spid="_x0000_s1028" type="#_x0000_t202" style="position:absolute;margin-left:-27pt;margin-top:-153pt;width:3in;height:1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" stroked="f">
                <v:textbox>
                  <w:txbxContent>
                    <w:p w14:paraId="74A95AAD" w14:textId="77777777" w:rsidR="00786C77" w:rsidRDefault="00786C77">
                      <w:pPr>
                        <w:pStyle w:val="Heading1"/>
                        <w:rPr>
                          <w:rFonts w:ascii="Century" w:hAnsi="Century"/>
                          <w:sz w:val="6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entury" w:hAnsi="Century"/>
                              <w:sz w:val="66"/>
                            </w:rPr>
                            <w:t>GALENA</w:t>
                          </w:r>
                        </w:smartTag>
                      </w:smartTag>
                    </w:p>
                    <w:p w14:paraId="74A95AAE" w14:textId="77777777" w:rsidR="00786C77" w:rsidRDefault="00786C77">
                      <w:pPr>
                        <w:pStyle w:val="Heading2"/>
                        <w:rPr>
                          <w:rFonts w:ascii="Century" w:hAnsi="Century"/>
                          <w:sz w:val="42"/>
                        </w:rPr>
                      </w:pPr>
                      <w:r>
                        <w:rPr>
                          <w:rFonts w:ascii="Century" w:hAnsi="Century"/>
                          <w:sz w:val="42"/>
                        </w:rPr>
                        <w:t>HIGH SCHOOL</w:t>
                      </w:r>
                    </w:p>
                    <w:p w14:paraId="74A95AAF" w14:textId="77777777" w:rsidR="00786C77" w:rsidRDefault="00786C77">
                      <w:pPr>
                        <w:pStyle w:val="BodyText"/>
                        <w:rPr>
                          <w:rFonts w:ascii="Century" w:hAnsi="Century"/>
                          <w:b w:val="0"/>
                          <w:bCs w:val="0"/>
                          <w:sz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Century" w:hAnsi="Century"/>
                              <w:b w:val="0"/>
                              <w:bCs w:val="0"/>
                              <w:sz w:val="18"/>
                            </w:rPr>
                            <w:t>WASHOE</w:t>
                          </w:r>
                        </w:smartTag>
                        <w:r>
                          <w:rPr>
                            <w:rFonts w:ascii="Century" w:hAnsi="Century"/>
                            <w:b w:val="0"/>
                            <w:bCs w:val="0"/>
                            <w:sz w:val="18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Century" w:hAnsi="Century"/>
                              <w:b w:val="0"/>
                              <w:bCs w:val="0"/>
                              <w:sz w:val="18"/>
                            </w:rPr>
                            <w:t>COUNTY</w:t>
                          </w:r>
                        </w:smartTag>
                        <w:r>
                          <w:rPr>
                            <w:rFonts w:ascii="Century" w:hAnsi="Century"/>
                            <w:b w:val="0"/>
                            <w:bCs w:val="0"/>
                            <w:sz w:val="18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Century" w:hAnsi="Century"/>
                              <w:b w:val="0"/>
                              <w:bCs w:val="0"/>
                              <w:sz w:val="18"/>
                            </w:rPr>
                            <w:t>SCHOOL DISTRICT</w:t>
                          </w:r>
                        </w:smartTag>
                      </w:smartTag>
                    </w:p>
                    <w:p w14:paraId="74A95AB0" w14:textId="77777777" w:rsidR="00786C77" w:rsidRDefault="00786C77">
                      <w:pPr>
                        <w:jc w:val="center"/>
                        <w:rPr>
                          <w:rFonts w:ascii="Century" w:hAnsi="Century"/>
                          <w:sz w:val="18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Century" w:hAnsi="Century"/>
                              <w:sz w:val="18"/>
                            </w:rPr>
                            <w:t>3600 BUTCH CASSIDY WAY</w:t>
                          </w:r>
                        </w:smartTag>
                      </w:smartTag>
                    </w:p>
                    <w:p w14:paraId="74A95AB1" w14:textId="77777777" w:rsidR="00786C77" w:rsidRDefault="00786C77">
                      <w:pPr>
                        <w:jc w:val="center"/>
                        <w:rPr>
                          <w:rFonts w:ascii="Century" w:hAnsi="Century"/>
                          <w:sz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entury" w:hAnsi="Century"/>
                              <w:sz w:val="18"/>
                            </w:rPr>
                            <w:t>RENO</w:t>
                          </w:r>
                        </w:smartTag>
                        <w:r>
                          <w:rPr>
                            <w:rFonts w:ascii="Century" w:hAnsi="Century"/>
                            <w:sz w:val="18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Century" w:hAnsi="Century"/>
                              <w:sz w:val="18"/>
                            </w:rPr>
                            <w:t>NEVADA</w:t>
                          </w:r>
                        </w:smartTag>
                        <w:r>
                          <w:rPr>
                            <w:rFonts w:ascii="Century" w:hAnsi="Century"/>
                            <w:sz w:val="18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Century" w:hAnsi="Century"/>
                              <w:sz w:val="18"/>
                            </w:rPr>
                            <w:t>89511</w:t>
                          </w:r>
                        </w:smartTag>
                      </w:smartTag>
                    </w:p>
                    <w:p w14:paraId="74A95AB2" w14:textId="77777777" w:rsidR="00786C77" w:rsidRDefault="006B624B">
                      <w:pPr>
                        <w:jc w:val="center"/>
                        <w:rPr>
                          <w:rFonts w:ascii="Century" w:hAnsi="Century"/>
                          <w:sz w:val="18"/>
                        </w:rPr>
                      </w:pPr>
                      <w:r>
                        <w:rPr>
                          <w:rFonts w:ascii="Century" w:hAnsi="Century"/>
                          <w:sz w:val="18"/>
                        </w:rPr>
                        <w:t>Phone 775-851-5630</w:t>
                      </w:r>
                    </w:p>
                    <w:p w14:paraId="74A95AB3" w14:textId="77777777" w:rsidR="006B624B" w:rsidRDefault="006B624B">
                      <w:pPr>
                        <w:jc w:val="center"/>
                        <w:rPr>
                          <w:rFonts w:ascii="Goudy Old Style" w:hAnsi="Goudy Old Style"/>
                          <w:sz w:val="16"/>
                        </w:rPr>
                      </w:pPr>
                      <w:r>
                        <w:rPr>
                          <w:rFonts w:ascii="Century" w:hAnsi="Century"/>
                          <w:sz w:val="18"/>
                        </w:rPr>
                        <w:t>Fax 775-851-5607</w:t>
                      </w:r>
                    </w:p>
                    <w:p w14:paraId="74A95AB4" w14:textId="77777777" w:rsidR="00786C77" w:rsidRDefault="00786C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995201" w14:textId="77777777" w:rsidR="004C7A1A" w:rsidRDefault="004C7A1A" w:rsidP="004C7A1A">
      <w:r>
        <w:t>Dear Parent/Guardian,</w:t>
      </w:r>
    </w:p>
    <w:p w14:paraId="7EEBD97C" w14:textId="77777777" w:rsidR="004C7A1A" w:rsidRDefault="004C7A1A" w:rsidP="004C7A1A">
      <w:r>
        <w:tab/>
      </w:r>
    </w:p>
    <w:p w14:paraId="431955D7" w14:textId="00DA8D9E" w:rsidR="000D05B9" w:rsidRDefault="004C7A1A" w:rsidP="004C7A1A">
      <w:pPr>
        <w:spacing w:line="480" w:lineRule="auto"/>
        <w:ind w:firstLine="720"/>
      </w:pPr>
      <w:r>
        <w:t xml:space="preserve">You have received this packet because you, the student, or the school has shown interest in your student meeting with Galena’s </w:t>
      </w:r>
      <w:r w:rsidR="00BA4B59">
        <w:t>Mental Health Professional</w:t>
      </w:r>
      <w:r>
        <w:t>, Lindsay Marquez. As a</w:t>
      </w:r>
      <w:r w:rsidR="00BA4B59">
        <w:t xml:space="preserve"> Mental Health Professional</w:t>
      </w:r>
      <w:r>
        <w:t xml:space="preserve">, I provide many services to the students and families. Some of these services include; assessment; crisis intervention; </w:t>
      </w:r>
      <w:r w:rsidR="007D64B6">
        <w:t xml:space="preserve">violence and substance prevention plans; </w:t>
      </w:r>
      <w:r>
        <w:t xml:space="preserve">and coordination of school and community resources. </w:t>
      </w:r>
      <w:r w:rsidR="000D05B9" w:rsidRPr="003C6F56">
        <w:rPr>
          <w:b/>
          <w:bCs/>
        </w:rPr>
        <w:t>These services do not replace or replicate outside therapy services.</w:t>
      </w:r>
      <w:r w:rsidR="000D05B9">
        <w:t xml:space="preserve"> If you think your student needs additional or more consistent therapy, please let me know and I can provide additional </w:t>
      </w:r>
      <w:r w:rsidR="003C6F56">
        <w:t xml:space="preserve">resources. </w:t>
      </w:r>
    </w:p>
    <w:p w14:paraId="20B22AD8" w14:textId="7D2EDD4D" w:rsidR="004C7A1A" w:rsidRDefault="004C7A1A" w:rsidP="000D05B9">
      <w:pPr>
        <w:spacing w:line="480" w:lineRule="auto"/>
        <w:ind w:firstLine="720"/>
      </w:pPr>
      <w:r>
        <w:t>My license as a Marriage and Family Therap</w:t>
      </w:r>
      <w:r w:rsidR="008154D2">
        <w:t>ist</w:t>
      </w:r>
      <w:r>
        <w:t xml:space="preserve"> (MFT) and a Clinical Professional Counselor</w:t>
      </w:r>
      <w:r w:rsidR="008154D2">
        <w:t xml:space="preserve"> </w:t>
      </w:r>
      <w:r>
        <w:t xml:space="preserve">(CPC) require parental/guardian consent for me to have ongoing meetings with students. </w:t>
      </w:r>
    </w:p>
    <w:p w14:paraId="5229F558" w14:textId="4D53BE23" w:rsidR="004C7A1A" w:rsidRDefault="004C7A1A" w:rsidP="004C7A1A">
      <w:pPr>
        <w:spacing w:line="480" w:lineRule="auto"/>
        <w:ind w:firstLine="720"/>
      </w:pPr>
      <w:r>
        <w:t xml:space="preserve">Attached is a Washoe County School District consent form, a Statement of Confidentiality consent form, and a HIPAA privacy notice. If you could please sign </w:t>
      </w:r>
      <w:r>
        <w:rPr>
          <w:b/>
        </w:rPr>
        <w:t xml:space="preserve">BOTH </w:t>
      </w:r>
      <w:r>
        <w:t xml:space="preserve">consent forms and return them, I would appreciate it. Forms can be returned by student, dropped off at front office, scanned and emailed, or mailed.  </w:t>
      </w:r>
    </w:p>
    <w:p w14:paraId="2EB601BE" w14:textId="77777777" w:rsidR="004C7A1A" w:rsidRDefault="004C7A1A" w:rsidP="004C7A1A">
      <w:pPr>
        <w:spacing w:line="480" w:lineRule="auto"/>
        <w:ind w:firstLine="720"/>
      </w:pPr>
      <w:r>
        <w:t>If you have any comments, questions, or concerns, I am available by phone 775-851-5630 ex 30629</w:t>
      </w:r>
    </w:p>
    <w:p w14:paraId="176DA886" w14:textId="77777777" w:rsidR="004C7A1A" w:rsidRDefault="004C7A1A" w:rsidP="004C7A1A">
      <w:pPr>
        <w:spacing w:line="480" w:lineRule="auto"/>
      </w:pPr>
      <w:r>
        <w:t>or email Lindsay.Marquez@washoeschools.net.</w:t>
      </w:r>
    </w:p>
    <w:p w14:paraId="64E6CFA1" w14:textId="77777777" w:rsidR="004C7A1A" w:rsidRDefault="004C7A1A" w:rsidP="004C7A1A">
      <w:pPr>
        <w:spacing w:line="480" w:lineRule="auto"/>
      </w:pPr>
      <w:r>
        <w:t>Best regards,</w:t>
      </w:r>
    </w:p>
    <w:p w14:paraId="05B8411D" w14:textId="77777777" w:rsidR="004C7A1A" w:rsidRDefault="004C7A1A" w:rsidP="004C7A1A">
      <w:pPr>
        <w:spacing w:line="480" w:lineRule="auto"/>
      </w:pPr>
    </w:p>
    <w:p w14:paraId="08A69F0D" w14:textId="77777777" w:rsidR="004C7A1A" w:rsidRDefault="004C7A1A" w:rsidP="004C7A1A"/>
    <w:p w14:paraId="7B305AF5" w14:textId="77777777" w:rsidR="004C7A1A" w:rsidRDefault="004C7A1A" w:rsidP="004C7A1A"/>
    <w:p w14:paraId="091E73C6" w14:textId="77777777" w:rsidR="004C7A1A" w:rsidRDefault="004C7A1A" w:rsidP="004C7A1A"/>
    <w:p w14:paraId="704C35B0" w14:textId="77777777" w:rsidR="004C7A1A" w:rsidRDefault="004C7A1A" w:rsidP="004C7A1A"/>
    <w:p w14:paraId="7D1F458D" w14:textId="77777777" w:rsidR="004C7A1A" w:rsidRDefault="004C7A1A" w:rsidP="004C7A1A"/>
    <w:p w14:paraId="553DB8E6" w14:textId="77777777" w:rsidR="004C7A1A" w:rsidRDefault="004C7A1A" w:rsidP="004C7A1A"/>
    <w:p w14:paraId="36B49B12" w14:textId="58D5B976" w:rsidR="004C7A1A" w:rsidRDefault="004C7A1A" w:rsidP="004C7A1A">
      <w:r>
        <w:t>Lindsay Marquez, MA, MFT, CPC</w:t>
      </w:r>
    </w:p>
    <w:p w14:paraId="49ADDE60" w14:textId="2C83A29A" w:rsidR="004C7A1A" w:rsidRDefault="00BA4B59" w:rsidP="004C7A1A">
      <w:r>
        <w:t>Mental Health Professional</w:t>
      </w:r>
      <w:r w:rsidR="004C7A1A">
        <w:t>, Galena High School</w:t>
      </w:r>
    </w:p>
    <w:p w14:paraId="4421BF5E" w14:textId="77777777" w:rsidR="00DE441C" w:rsidRPr="00DE441C" w:rsidRDefault="00DE441C" w:rsidP="00897EBC">
      <w:pPr>
        <w:contextualSpacing/>
        <w:rPr>
          <w:sz w:val="22"/>
          <w:szCs w:val="22"/>
        </w:rPr>
      </w:pPr>
    </w:p>
    <w:sectPr w:rsidR="00DE441C" w:rsidRPr="00DE441C" w:rsidSect="0064340B">
      <w:pgSz w:w="12240" w:h="15840"/>
      <w:pgMar w:top="3427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F710" w14:textId="77777777" w:rsidR="00395629" w:rsidRDefault="00395629">
      <w:r>
        <w:separator/>
      </w:r>
    </w:p>
  </w:endnote>
  <w:endnote w:type="continuationSeparator" w:id="0">
    <w:p w14:paraId="5DA2A405" w14:textId="77777777" w:rsidR="00395629" w:rsidRDefault="0039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75EA" w14:textId="77777777" w:rsidR="00395629" w:rsidRDefault="00395629">
      <w:r>
        <w:separator/>
      </w:r>
    </w:p>
  </w:footnote>
  <w:footnote w:type="continuationSeparator" w:id="0">
    <w:p w14:paraId="35B6A349" w14:textId="77777777" w:rsidR="00395629" w:rsidRDefault="0039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94645"/>
    <w:multiLevelType w:val="hybridMultilevel"/>
    <w:tmpl w:val="1F32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45120"/>
    <w:multiLevelType w:val="hybridMultilevel"/>
    <w:tmpl w:val="F078A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4230C8"/>
    <w:multiLevelType w:val="hybridMultilevel"/>
    <w:tmpl w:val="66600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8A"/>
    <w:rsid w:val="000061E9"/>
    <w:rsid w:val="00011A3A"/>
    <w:rsid w:val="00026230"/>
    <w:rsid w:val="000631C5"/>
    <w:rsid w:val="00091DE4"/>
    <w:rsid w:val="00095AD4"/>
    <w:rsid w:val="000A06C7"/>
    <w:rsid w:val="000C081C"/>
    <w:rsid w:val="000C1F5C"/>
    <w:rsid w:val="000D05B9"/>
    <w:rsid w:val="000E0A92"/>
    <w:rsid w:val="000F3499"/>
    <w:rsid w:val="000F579F"/>
    <w:rsid w:val="00141CE9"/>
    <w:rsid w:val="001477C7"/>
    <w:rsid w:val="0020588A"/>
    <w:rsid w:val="002433A4"/>
    <w:rsid w:val="002544C0"/>
    <w:rsid w:val="00283912"/>
    <w:rsid w:val="002868F7"/>
    <w:rsid w:val="002A55BB"/>
    <w:rsid w:val="002B37FD"/>
    <w:rsid w:val="002D54FC"/>
    <w:rsid w:val="002F25A0"/>
    <w:rsid w:val="00305057"/>
    <w:rsid w:val="00312DAE"/>
    <w:rsid w:val="0033789F"/>
    <w:rsid w:val="003539AA"/>
    <w:rsid w:val="003615C2"/>
    <w:rsid w:val="0037216F"/>
    <w:rsid w:val="003778A7"/>
    <w:rsid w:val="00387EF8"/>
    <w:rsid w:val="00395629"/>
    <w:rsid w:val="003C6F56"/>
    <w:rsid w:val="003E0D7A"/>
    <w:rsid w:val="003F4221"/>
    <w:rsid w:val="00402A29"/>
    <w:rsid w:val="004047F2"/>
    <w:rsid w:val="00414DB5"/>
    <w:rsid w:val="004243B3"/>
    <w:rsid w:val="00451C38"/>
    <w:rsid w:val="0046111B"/>
    <w:rsid w:val="004C7A1A"/>
    <w:rsid w:val="004F70C2"/>
    <w:rsid w:val="005004F6"/>
    <w:rsid w:val="005240C7"/>
    <w:rsid w:val="00535024"/>
    <w:rsid w:val="00554D01"/>
    <w:rsid w:val="005F263D"/>
    <w:rsid w:val="006112BF"/>
    <w:rsid w:val="0061147E"/>
    <w:rsid w:val="00640C71"/>
    <w:rsid w:val="0064340B"/>
    <w:rsid w:val="00687AF9"/>
    <w:rsid w:val="006B6180"/>
    <w:rsid w:val="006B624B"/>
    <w:rsid w:val="006C11C0"/>
    <w:rsid w:val="006D314C"/>
    <w:rsid w:val="006E2505"/>
    <w:rsid w:val="00701325"/>
    <w:rsid w:val="00710652"/>
    <w:rsid w:val="00724381"/>
    <w:rsid w:val="00734BF9"/>
    <w:rsid w:val="007404F7"/>
    <w:rsid w:val="00786C77"/>
    <w:rsid w:val="007B06CB"/>
    <w:rsid w:val="007D1832"/>
    <w:rsid w:val="007D64B6"/>
    <w:rsid w:val="007F2A5D"/>
    <w:rsid w:val="00814300"/>
    <w:rsid w:val="008154D2"/>
    <w:rsid w:val="00866807"/>
    <w:rsid w:val="00891A39"/>
    <w:rsid w:val="00897EBC"/>
    <w:rsid w:val="008A16D4"/>
    <w:rsid w:val="008B5DBA"/>
    <w:rsid w:val="008C193A"/>
    <w:rsid w:val="008C2494"/>
    <w:rsid w:val="008E0963"/>
    <w:rsid w:val="00927C42"/>
    <w:rsid w:val="00941B58"/>
    <w:rsid w:val="00967070"/>
    <w:rsid w:val="00974ADC"/>
    <w:rsid w:val="009F4970"/>
    <w:rsid w:val="00A13C2D"/>
    <w:rsid w:val="00A35032"/>
    <w:rsid w:val="00A36637"/>
    <w:rsid w:val="00A37998"/>
    <w:rsid w:val="00A53B8A"/>
    <w:rsid w:val="00A7446F"/>
    <w:rsid w:val="00A935BE"/>
    <w:rsid w:val="00AA02A8"/>
    <w:rsid w:val="00AC046C"/>
    <w:rsid w:val="00AD1AE9"/>
    <w:rsid w:val="00AD2E32"/>
    <w:rsid w:val="00AF47DB"/>
    <w:rsid w:val="00AF5B8F"/>
    <w:rsid w:val="00B2410A"/>
    <w:rsid w:val="00B36F4A"/>
    <w:rsid w:val="00B57A44"/>
    <w:rsid w:val="00B75D64"/>
    <w:rsid w:val="00B95ACA"/>
    <w:rsid w:val="00BA4B59"/>
    <w:rsid w:val="00BB384F"/>
    <w:rsid w:val="00BD426E"/>
    <w:rsid w:val="00BE461C"/>
    <w:rsid w:val="00BF2915"/>
    <w:rsid w:val="00BF2E81"/>
    <w:rsid w:val="00C0379D"/>
    <w:rsid w:val="00C053BC"/>
    <w:rsid w:val="00C604C5"/>
    <w:rsid w:val="00C760EE"/>
    <w:rsid w:val="00CA7B1D"/>
    <w:rsid w:val="00CC04EA"/>
    <w:rsid w:val="00CE5429"/>
    <w:rsid w:val="00CF4F2C"/>
    <w:rsid w:val="00D065F5"/>
    <w:rsid w:val="00D11521"/>
    <w:rsid w:val="00D21E23"/>
    <w:rsid w:val="00D449CB"/>
    <w:rsid w:val="00D47025"/>
    <w:rsid w:val="00D81294"/>
    <w:rsid w:val="00D91B08"/>
    <w:rsid w:val="00D9442B"/>
    <w:rsid w:val="00D946BF"/>
    <w:rsid w:val="00DC0751"/>
    <w:rsid w:val="00DE2FC6"/>
    <w:rsid w:val="00DE441C"/>
    <w:rsid w:val="00E410BC"/>
    <w:rsid w:val="00E506DE"/>
    <w:rsid w:val="00E53BF9"/>
    <w:rsid w:val="00EA439C"/>
    <w:rsid w:val="00EF7179"/>
    <w:rsid w:val="00F03890"/>
    <w:rsid w:val="00F425DE"/>
    <w:rsid w:val="00F55BAB"/>
    <w:rsid w:val="00F65C88"/>
    <w:rsid w:val="00F6798B"/>
    <w:rsid w:val="00F9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4A95A96"/>
  <w15:docId w15:val="{B51ED740-DE4E-4D26-B0C9-E66C39E0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81C"/>
    <w:rPr>
      <w:sz w:val="24"/>
      <w:szCs w:val="24"/>
    </w:rPr>
  </w:style>
  <w:style w:type="paragraph" w:styleId="Heading1">
    <w:name w:val="heading 1"/>
    <w:basedOn w:val="Normal"/>
    <w:next w:val="Normal"/>
    <w:qFormat/>
    <w:rsid w:val="000C081C"/>
    <w:pPr>
      <w:keepNext/>
      <w:jc w:val="center"/>
      <w:outlineLvl w:val="0"/>
    </w:pPr>
    <w:rPr>
      <w:rFonts w:ascii="NewCenturySchlbk" w:hAnsi="NewCenturySchlbk"/>
      <w:b/>
      <w:bCs/>
      <w:sz w:val="56"/>
    </w:rPr>
  </w:style>
  <w:style w:type="paragraph" w:styleId="Heading2">
    <w:name w:val="heading 2"/>
    <w:basedOn w:val="Normal"/>
    <w:next w:val="Normal"/>
    <w:qFormat/>
    <w:rsid w:val="000C081C"/>
    <w:pPr>
      <w:keepNext/>
      <w:jc w:val="center"/>
      <w:outlineLvl w:val="1"/>
    </w:pPr>
    <w:rPr>
      <w:rFonts w:ascii="NewCenturySchlbk" w:hAnsi="NewCenturySchlbk"/>
      <w:b/>
      <w:bCs/>
      <w:sz w:val="34"/>
    </w:rPr>
  </w:style>
  <w:style w:type="paragraph" w:styleId="Heading3">
    <w:name w:val="heading 3"/>
    <w:basedOn w:val="Normal"/>
    <w:next w:val="Normal"/>
    <w:qFormat/>
    <w:rsid w:val="000C081C"/>
    <w:pPr>
      <w:keepNext/>
      <w:jc w:val="center"/>
      <w:outlineLvl w:val="2"/>
    </w:pPr>
    <w:rPr>
      <w:rFonts w:ascii="Century" w:hAnsi="Century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81C"/>
    <w:pPr>
      <w:jc w:val="center"/>
    </w:pPr>
    <w:rPr>
      <w:rFonts w:ascii="NewCenturySchlbk" w:hAnsi="NewCenturySchlbk"/>
      <w:b/>
      <w:bCs/>
    </w:rPr>
  </w:style>
  <w:style w:type="character" w:styleId="Hyperlink">
    <w:name w:val="Hyperlink"/>
    <w:basedOn w:val="DefaultParagraphFont"/>
    <w:rsid w:val="0020588A"/>
    <w:rPr>
      <w:color w:val="0000FF"/>
      <w:u w:val="single"/>
    </w:rPr>
  </w:style>
  <w:style w:type="paragraph" w:styleId="BalloonText">
    <w:name w:val="Balloon Text"/>
    <w:basedOn w:val="Normal"/>
    <w:semiHidden/>
    <w:rsid w:val="00D944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539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3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B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7E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97E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brown\Desktop\Dropbox\H%20Drive%20Documents\Principal%20Business\letter%20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10</TotalTime>
  <Pages>1</Pages>
  <Words>202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Marquez, Lindsay</cp:lastModifiedBy>
  <cp:revision>12</cp:revision>
  <cp:lastPrinted>2021-11-01T18:40:00Z</cp:lastPrinted>
  <dcterms:created xsi:type="dcterms:W3CDTF">2019-08-21T16:16:00Z</dcterms:created>
  <dcterms:modified xsi:type="dcterms:W3CDTF">2021-11-03T20:06:00Z</dcterms:modified>
</cp:coreProperties>
</file>